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C72" w14:textId="77777777" w:rsidR="00AD0300" w:rsidRPr="00E242D9" w:rsidRDefault="00823F11" w:rsidP="00C214F0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E242D9">
        <w:rPr>
          <w:rFonts w:ascii="BIZ UDゴシック" w:eastAsia="BIZ UDゴシック" w:hAnsi="BIZ UDゴシック" w:hint="eastAsia"/>
          <w:b/>
          <w:bCs/>
          <w:sz w:val="36"/>
          <w:szCs w:val="36"/>
        </w:rPr>
        <w:t>提案</w:t>
      </w:r>
      <w:r w:rsidR="0026210F" w:rsidRPr="00E242D9">
        <w:rPr>
          <w:rFonts w:ascii="BIZ UDゴシック" w:eastAsia="BIZ UDゴシック" w:hAnsi="BIZ UDゴシック" w:hint="eastAsia"/>
          <w:b/>
          <w:bCs/>
          <w:sz w:val="36"/>
          <w:szCs w:val="36"/>
        </w:rPr>
        <w:t>書</w:t>
      </w:r>
    </w:p>
    <w:p w14:paraId="77EBBD65" w14:textId="626CF153" w:rsidR="0026210F" w:rsidRPr="00E242D9" w:rsidRDefault="0026210F" w:rsidP="00331128">
      <w:pPr>
        <w:autoSpaceDE w:val="0"/>
        <w:autoSpaceDN w:val="0"/>
        <w:spacing w:afterLines="50" w:after="180"/>
        <w:jc w:val="center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＜新浜</w:t>
      </w:r>
      <w:r w:rsidR="00E242D9">
        <w:rPr>
          <w:rFonts w:ascii="BIZ UDゴシック" w:eastAsia="BIZ UDゴシック" w:hAnsi="BIZ UDゴシック" w:hint="eastAsia"/>
        </w:rPr>
        <w:t>11・12</w:t>
      </w:r>
      <w:r w:rsidRPr="00E242D9">
        <w:rPr>
          <w:rFonts w:ascii="BIZ UDゴシック" w:eastAsia="BIZ UDゴシック" w:hAnsi="BIZ UDゴシック" w:hint="eastAsia"/>
        </w:rPr>
        <w:t>号上屋跡地の活用に向けたサウンディング調査＞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981"/>
        <w:gridCol w:w="992"/>
        <w:gridCol w:w="2409"/>
        <w:gridCol w:w="1559"/>
        <w:gridCol w:w="2403"/>
      </w:tblGrid>
      <w:tr w:rsidR="0026210F" w:rsidRPr="00E242D9" w14:paraId="19BEA991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29CDB544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940" w:type="pct"/>
            <w:gridSpan w:val="4"/>
            <w:vAlign w:val="center"/>
          </w:tcPr>
          <w:p w14:paraId="53AFC8FE" w14:textId="3CD3CAC1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0B41CDA3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427BEBBA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40" w:type="pct"/>
            <w:gridSpan w:val="4"/>
            <w:vAlign w:val="center"/>
          </w:tcPr>
          <w:p w14:paraId="270F266C" w14:textId="02C7F924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3F566996" w14:textId="77777777" w:rsidTr="00331128">
        <w:trPr>
          <w:trHeight w:val="720"/>
        </w:trPr>
        <w:tc>
          <w:tcPr>
            <w:tcW w:w="1060" w:type="pct"/>
            <w:vAlign w:val="center"/>
          </w:tcPr>
          <w:p w14:paraId="767A95DE" w14:textId="1030CC52" w:rsidR="0026210F" w:rsidRPr="00E242D9" w:rsidRDefault="00E242D9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(</w:t>
            </w:r>
            <w:r w:rsidR="0026210F" w:rsidRPr="00E242D9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グループの場合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  <w:p w14:paraId="57D45391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40" w:type="pct"/>
            <w:gridSpan w:val="4"/>
            <w:vAlign w:val="center"/>
          </w:tcPr>
          <w:p w14:paraId="0796CD80" w14:textId="3A6F8300" w:rsidR="00C214F0" w:rsidRPr="00E242D9" w:rsidRDefault="00C214F0" w:rsidP="00331128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214F0" w:rsidRPr="00E242D9" w14:paraId="034441A8" w14:textId="77777777" w:rsidTr="00C214F0">
        <w:trPr>
          <w:trHeight w:val="722"/>
        </w:trPr>
        <w:tc>
          <w:tcPr>
            <w:tcW w:w="1060" w:type="pct"/>
            <w:vMerge w:val="restart"/>
            <w:vAlign w:val="center"/>
          </w:tcPr>
          <w:p w14:paraId="13F535D8" w14:textId="77777777" w:rsidR="0026210F" w:rsidRPr="00E242D9" w:rsidRDefault="0026210F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531" w:type="pct"/>
            <w:vAlign w:val="center"/>
          </w:tcPr>
          <w:p w14:paraId="411F6A06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14:paraId="6D3337C0" w14:textId="48D15F99" w:rsidR="00C214F0" w:rsidRPr="00E242D9" w:rsidRDefault="00C214F0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4" w:type="pct"/>
          </w:tcPr>
          <w:p w14:paraId="60EEBD34" w14:textId="77777777" w:rsidR="0026210F" w:rsidRPr="00E242D9" w:rsidRDefault="00C03E95" w:rsidP="00C214F0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所属法人名</w:t>
            </w:r>
          </w:p>
          <w:p w14:paraId="41DD68DB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1286" w:type="pct"/>
            <w:vAlign w:val="center"/>
          </w:tcPr>
          <w:p w14:paraId="0410601F" w14:textId="77777777" w:rsidR="0026210F" w:rsidRPr="00E242D9" w:rsidRDefault="0026210F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04342115" w14:textId="77777777" w:rsidTr="00331128">
        <w:trPr>
          <w:trHeight w:val="363"/>
        </w:trPr>
        <w:tc>
          <w:tcPr>
            <w:tcW w:w="1060" w:type="pct"/>
            <w:vMerge/>
          </w:tcPr>
          <w:p w14:paraId="6C978CF1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0D06DB43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09" w:type="pct"/>
            <w:gridSpan w:val="3"/>
          </w:tcPr>
          <w:p w14:paraId="5B165E7F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6210F" w:rsidRPr="00E242D9" w14:paraId="16BE3C6A" w14:textId="77777777" w:rsidTr="00331128">
        <w:trPr>
          <w:trHeight w:val="363"/>
        </w:trPr>
        <w:tc>
          <w:tcPr>
            <w:tcW w:w="1060" w:type="pct"/>
            <w:vMerge/>
          </w:tcPr>
          <w:p w14:paraId="5EE5C82B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" w:type="pct"/>
          </w:tcPr>
          <w:p w14:paraId="303CF389" w14:textId="77777777" w:rsidR="0026210F" w:rsidRPr="00E242D9" w:rsidRDefault="00C03E95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09" w:type="pct"/>
            <w:gridSpan w:val="3"/>
          </w:tcPr>
          <w:p w14:paraId="2D57A769" w14:textId="77777777" w:rsidR="0026210F" w:rsidRPr="00E242D9" w:rsidRDefault="0026210F" w:rsidP="00C214F0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B207D1C" w14:textId="77777777" w:rsidR="0026210F" w:rsidRPr="00E242D9" w:rsidRDefault="0026210F" w:rsidP="00C214F0">
      <w:pPr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56"/>
        <w:gridCol w:w="2418"/>
        <w:gridCol w:w="6470"/>
      </w:tblGrid>
      <w:tr w:rsidR="00823F11" w:rsidRPr="00E242D9" w14:paraId="012E4428" w14:textId="77777777" w:rsidTr="00C214F0">
        <w:tc>
          <w:tcPr>
            <w:tcW w:w="5000" w:type="pct"/>
            <w:gridSpan w:val="3"/>
          </w:tcPr>
          <w:p w14:paraId="486C6367" w14:textId="2122138A" w:rsidR="00823F11" w:rsidRPr="00E242D9" w:rsidRDefault="0081669A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サウンディングの内容</w:t>
            </w:r>
          </w:p>
        </w:tc>
      </w:tr>
      <w:tr w:rsidR="00823F11" w:rsidRPr="00E242D9" w14:paraId="12CA190A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382E62E6" w14:textId="70F3E49C" w:rsidR="00FB012A" w:rsidRPr="00E242D9" w:rsidRDefault="00823F11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294" w:type="pct"/>
            <w:vAlign w:val="center"/>
          </w:tcPr>
          <w:p w14:paraId="62AD0FA9" w14:textId="77777777" w:rsidR="00331128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土地活用の</w:t>
            </w:r>
          </w:p>
          <w:p w14:paraId="50A9E5BF" w14:textId="2E5A8BAC" w:rsidR="00437023" w:rsidRPr="00E242D9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コンセプト</w:t>
            </w:r>
          </w:p>
        </w:tc>
        <w:tc>
          <w:tcPr>
            <w:tcW w:w="3462" w:type="pct"/>
          </w:tcPr>
          <w:p w14:paraId="3F4D47D9" w14:textId="6213303B" w:rsidR="00195683" w:rsidRPr="00E242D9" w:rsidRDefault="00195683" w:rsidP="00BF138E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3F11" w:rsidRPr="00E242D9" w14:paraId="4AFB1562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3144DF06" w14:textId="5796370C" w:rsidR="00FB012A" w:rsidRPr="00E242D9" w:rsidRDefault="00991E46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294" w:type="pct"/>
            <w:vAlign w:val="center"/>
          </w:tcPr>
          <w:p w14:paraId="5D9F3DE6" w14:textId="2B0FC2BC" w:rsidR="00FB012A" w:rsidRPr="00E242D9" w:rsidRDefault="00E242D9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導入施設</w:t>
            </w:r>
          </w:p>
        </w:tc>
        <w:tc>
          <w:tcPr>
            <w:tcW w:w="3462" w:type="pct"/>
          </w:tcPr>
          <w:p w14:paraId="186A8EF5" w14:textId="03A3085C" w:rsidR="00C214F0" w:rsidRPr="00E242D9" w:rsidRDefault="00C214F0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242D9" w:rsidRPr="00E242D9" w14:paraId="7F1A2EE8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0A9B1245" w14:textId="1434F10B" w:rsidR="00E242D9" w:rsidRPr="00E242D9" w:rsidRDefault="00ED09C4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294" w:type="pct"/>
            <w:vAlign w:val="center"/>
          </w:tcPr>
          <w:p w14:paraId="56A80476" w14:textId="77777777" w:rsidR="002F1793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施工規模</w:t>
            </w:r>
          </w:p>
          <w:p w14:paraId="7A189357" w14:textId="5274DD03" w:rsidR="00E242D9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(高さ、床面積など)</w:t>
            </w:r>
          </w:p>
        </w:tc>
        <w:tc>
          <w:tcPr>
            <w:tcW w:w="3462" w:type="pct"/>
          </w:tcPr>
          <w:p w14:paraId="1BD96C3D" w14:textId="2C925871" w:rsidR="00C214F0" w:rsidRPr="00E242D9" w:rsidRDefault="00C214F0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37023" w:rsidRPr="00E242D9" w14:paraId="491DFF28" w14:textId="77777777" w:rsidTr="00331128">
        <w:trPr>
          <w:trHeight w:val="363"/>
        </w:trPr>
        <w:tc>
          <w:tcPr>
            <w:tcW w:w="244" w:type="pct"/>
            <w:vMerge w:val="restart"/>
            <w:vAlign w:val="center"/>
          </w:tcPr>
          <w:p w14:paraId="122585A6" w14:textId="09214734" w:rsidR="00FB012A" w:rsidRPr="00E242D9" w:rsidRDefault="002F179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294" w:type="pct"/>
            <w:vMerge w:val="restart"/>
            <w:vAlign w:val="center"/>
          </w:tcPr>
          <w:p w14:paraId="378EF23F" w14:textId="2F6F49D9" w:rsidR="00FB012A" w:rsidRPr="0037481F" w:rsidRDefault="00991E46" w:rsidP="00C214F0">
            <w:pPr>
              <w:autoSpaceDE w:val="0"/>
              <w:autoSpaceDN w:val="0"/>
              <w:rPr>
                <w:rFonts w:ascii="BIZ UDゴシック" w:eastAsia="BIZ UDゴシック" w:hAnsi="BIZ UDゴシック"/>
                <w:szCs w:val="24"/>
              </w:rPr>
            </w:pPr>
            <w:r w:rsidRPr="0037481F">
              <w:rPr>
                <w:rFonts w:ascii="BIZ UDゴシック" w:eastAsia="BIZ UDゴシック" w:hAnsi="BIZ UDゴシック" w:hint="eastAsia"/>
                <w:szCs w:val="24"/>
              </w:rPr>
              <w:t>土地活用</w:t>
            </w:r>
            <w:r w:rsidR="00ED09C4" w:rsidRPr="0037481F">
              <w:rPr>
                <w:rFonts w:ascii="BIZ UDゴシック" w:eastAsia="BIZ UDゴシック" w:hAnsi="BIZ UDゴシック" w:hint="eastAsia"/>
                <w:szCs w:val="24"/>
              </w:rPr>
              <w:t>方法</w:t>
            </w:r>
          </w:p>
          <w:p w14:paraId="01F022BF" w14:textId="6DA8F276" w:rsidR="00F53053" w:rsidRPr="0037481F" w:rsidRDefault="0037481F" w:rsidP="00C214F0">
            <w:pPr>
              <w:autoSpaceDE w:val="0"/>
              <w:autoSpaceDN w:val="0"/>
              <w:rPr>
                <w:rFonts w:ascii="BIZ UDゴシック" w:eastAsia="BIZ UDゴシック" w:hAnsi="BIZ UDゴシック"/>
                <w:szCs w:val="24"/>
              </w:rPr>
            </w:pPr>
            <w:r w:rsidRPr="0037481F">
              <w:rPr>
                <w:rFonts w:ascii="BIZ UDゴシック" w:eastAsia="BIZ UDゴシック" w:hAnsi="BIZ UDゴシック" w:hint="eastAsia"/>
                <w:szCs w:val="24"/>
              </w:rPr>
              <w:t>(</w:t>
            </w:r>
            <w:r w:rsidR="00971FD3">
              <w:rPr>
                <w:rFonts w:ascii="BIZ UDゴシック" w:eastAsia="BIZ UDゴシック" w:hAnsi="BIZ UDゴシック" w:hint="eastAsia"/>
                <w:szCs w:val="24"/>
              </w:rPr>
              <w:t>貸付</w:t>
            </w:r>
            <w:r w:rsidR="00991E46" w:rsidRPr="0037481F">
              <w:rPr>
                <w:rFonts w:ascii="BIZ UDゴシック" w:eastAsia="BIZ UDゴシック" w:hAnsi="BIZ UDゴシック" w:hint="eastAsia"/>
                <w:szCs w:val="24"/>
              </w:rPr>
              <w:t>もしくは</w:t>
            </w:r>
            <w:r w:rsidR="00971FD3">
              <w:rPr>
                <w:rFonts w:ascii="BIZ UDゴシック" w:eastAsia="BIZ UDゴシック" w:hAnsi="BIZ UDゴシック" w:hint="eastAsia"/>
                <w:szCs w:val="24"/>
              </w:rPr>
              <w:t>売却</w:t>
            </w:r>
            <w:r w:rsidRPr="0037481F">
              <w:rPr>
                <w:rFonts w:ascii="BIZ UDゴシック" w:eastAsia="BIZ UDゴシック" w:hAnsi="BIZ UDゴシック" w:hint="eastAsia"/>
                <w:szCs w:val="24"/>
              </w:rPr>
              <w:t>)</w:t>
            </w:r>
          </w:p>
        </w:tc>
        <w:tc>
          <w:tcPr>
            <w:tcW w:w="3462" w:type="pct"/>
          </w:tcPr>
          <w:p w14:paraId="7471B447" w14:textId="1C1D509E" w:rsidR="00437023" w:rsidRPr="00E242D9" w:rsidRDefault="00ED09C4" w:rsidP="00C214F0">
            <w:pPr>
              <w:widowControl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売却</w:t>
            </w:r>
            <w:r w:rsidR="00991E46" w:rsidRPr="00E242D9">
              <w:rPr>
                <w:rFonts w:ascii="BIZ UDゴシック" w:eastAsia="BIZ UDゴシック" w:hAnsi="BIZ UDゴシック" w:hint="eastAsia"/>
              </w:rPr>
              <w:t>もしくは</w:t>
            </w:r>
            <w:r>
              <w:rPr>
                <w:rFonts w:ascii="BIZ UDゴシック" w:eastAsia="BIZ UDゴシック" w:hAnsi="BIZ UDゴシック" w:hint="eastAsia"/>
              </w:rPr>
              <w:t>貸付</w:t>
            </w:r>
          </w:p>
        </w:tc>
      </w:tr>
      <w:tr w:rsidR="00971FD3" w:rsidRPr="00E242D9" w14:paraId="5E1A0F66" w14:textId="77777777" w:rsidTr="00971FD3">
        <w:trPr>
          <w:trHeight w:val="720"/>
        </w:trPr>
        <w:tc>
          <w:tcPr>
            <w:tcW w:w="244" w:type="pct"/>
            <w:vMerge/>
            <w:vAlign w:val="center"/>
          </w:tcPr>
          <w:p w14:paraId="1ED27993" w14:textId="77777777" w:rsidR="00971FD3" w:rsidRPr="00E242D9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4" w:type="pct"/>
            <w:vMerge/>
            <w:vAlign w:val="center"/>
          </w:tcPr>
          <w:p w14:paraId="0B8EC04A" w14:textId="77777777" w:rsidR="00971FD3" w:rsidRPr="00E242D9" w:rsidRDefault="00971FD3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62" w:type="pct"/>
          </w:tcPr>
          <w:p w14:paraId="7E73A016" w14:textId="3D93DD32" w:rsidR="00971FD3" w:rsidRPr="00E242D9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77835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 貸付</w:t>
            </w:r>
            <w:r w:rsidRPr="00E242D9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80268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 売却</w:t>
            </w:r>
          </w:p>
          <w:p w14:paraId="34D15797" w14:textId="1A02E04E" w:rsidR="00971FD3" w:rsidRPr="00E242D9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242D9">
              <w:rPr>
                <w:rFonts w:ascii="BIZ UDゴシック" w:eastAsia="BIZ UDゴシック" w:hAnsi="BIZ UDゴシック" w:hint="eastAsia"/>
              </w:rPr>
              <w:t>※</w:t>
            </w:r>
            <w:r w:rsidRPr="00E242D9">
              <w:rPr>
                <w:rFonts w:ascii="Segoe UI Emoji" w:eastAsia="BIZ UDゴシック" w:hAnsi="Segoe UI Emoji" w:cs="Segoe UI Emoji"/>
              </w:rPr>
              <w:t>☑</w:t>
            </w:r>
            <w:r w:rsidRPr="00E242D9">
              <w:rPr>
                <w:rFonts w:ascii="BIZ UDゴシック" w:eastAsia="BIZ UDゴシック" w:hAnsi="BIZ UDゴシック" w:cs="BIZ UDゴシック" w:hint="eastAsia"/>
              </w:rPr>
              <w:t>をしてください</w:t>
            </w:r>
          </w:p>
        </w:tc>
      </w:tr>
      <w:tr w:rsidR="002F1793" w:rsidRPr="00E242D9" w14:paraId="5445B286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35AD7795" w14:textId="37AB686E" w:rsidR="002F1793" w:rsidRPr="00E242D9" w:rsidRDefault="002F179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294" w:type="pct"/>
            <w:vAlign w:val="center"/>
          </w:tcPr>
          <w:p w14:paraId="53A6810B" w14:textId="77777777" w:rsidR="002F1793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賑わいを創出する</w:t>
            </w:r>
          </w:p>
          <w:p w14:paraId="5AD16179" w14:textId="35B163A8" w:rsidR="002F1793" w:rsidRPr="00E242D9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ためのアイデア</w:t>
            </w:r>
          </w:p>
        </w:tc>
        <w:tc>
          <w:tcPr>
            <w:tcW w:w="3462" w:type="pct"/>
          </w:tcPr>
          <w:p w14:paraId="2D9550B3" w14:textId="77777777" w:rsidR="002F1793" w:rsidRPr="00E242D9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281547" w:rsidRPr="00E242D9" w14:paraId="0B351806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6C23C662" w14:textId="40153D68" w:rsidR="00281547" w:rsidRDefault="00281547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294" w:type="pct"/>
            <w:vAlign w:val="center"/>
          </w:tcPr>
          <w:p w14:paraId="5F08F702" w14:textId="77777777" w:rsidR="00281547" w:rsidRDefault="00281547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環境への配慮</w:t>
            </w:r>
          </w:p>
          <w:p w14:paraId="337EA18D" w14:textId="2CBAD785" w:rsidR="00281547" w:rsidRPr="00281547" w:rsidRDefault="00281547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（脱炭素、ゼロエミッションなど）</w:t>
            </w:r>
          </w:p>
        </w:tc>
        <w:tc>
          <w:tcPr>
            <w:tcW w:w="3462" w:type="pct"/>
          </w:tcPr>
          <w:p w14:paraId="1C08731E" w14:textId="77777777" w:rsidR="00281547" w:rsidRPr="00E242D9" w:rsidRDefault="00281547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14:paraId="3C5AF424" w14:textId="286188A0" w:rsidR="00971FD3" w:rsidRDefault="00971FD3"/>
    <w:p w14:paraId="40C3360C" w14:textId="77777777" w:rsidR="00971FD3" w:rsidRDefault="00971FD3">
      <w:pPr>
        <w:widowControl/>
        <w:jc w:val="left"/>
      </w:pPr>
      <w:r>
        <w:br w:type="page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56"/>
        <w:gridCol w:w="2418"/>
        <w:gridCol w:w="6470"/>
      </w:tblGrid>
      <w:tr w:rsidR="00281547" w:rsidRPr="00E242D9" w14:paraId="1BE6CDAB" w14:textId="77777777" w:rsidTr="00281547">
        <w:trPr>
          <w:trHeight w:val="363"/>
        </w:trPr>
        <w:tc>
          <w:tcPr>
            <w:tcW w:w="5000" w:type="pct"/>
            <w:gridSpan w:val="3"/>
            <w:vAlign w:val="center"/>
          </w:tcPr>
          <w:p w14:paraId="1E1161EF" w14:textId="7D0CB1B5" w:rsidR="00281547" w:rsidRPr="00F62BE8" w:rsidRDefault="00995DEF" w:rsidP="00281547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サウンディングの</w:t>
            </w:r>
            <w:r w:rsidR="00281547" w:rsidRPr="00E242D9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2F1793" w:rsidRPr="00E242D9" w14:paraId="04F878A9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52F308D3" w14:textId="35DD77B1" w:rsidR="002F1793" w:rsidRPr="00971FD3" w:rsidRDefault="00971FD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294" w:type="pct"/>
            <w:vAlign w:val="center"/>
          </w:tcPr>
          <w:p w14:paraId="71DDEA9D" w14:textId="77777777" w:rsidR="002F1793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門司11号岸壁</w:t>
            </w:r>
            <w:r>
              <w:rPr>
                <w:rFonts w:ascii="BIZ UDゴシック" w:eastAsia="BIZ UDゴシック" w:hAnsi="BIZ UDゴシック"/>
              </w:rPr>
              <w:t>(</w:t>
            </w:r>
            <w:r>
              <w:rPr>
                <w:rFonts w:ascii="BIZ UDゴシック" w:eastAsia="BIZ UDゴシック" w:hAnsi="BIZ UDゴシック" w:hint="eastAsia"/>
              </w:rPr>
              <w:t>前面の港湾施設)との</w:t>
            </w:r>
          </w:p>
          <w:p w14:paraId="50A671B9" w14:textId="5CCAF9CC" w:rsidR="002F1793" w:rsidRPr="00E242D9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一体的な活用の有無</w:t>
            </w:r>
          </w:p>
        </w:tc>
        <w:tc>
          <w:tcPr>
            <w:tcW w:w="3462" w:type="pct"/>
          </w:tcPr>
          <w:p w14:paraId="5C676066" w14:textId="3A9A7D41" w:rsidR="002F1793" w:rsidRPr="00F62BE8" w:rsidRDefault="00F62BE8" w:rsidP="002F1793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62BE8">
              <w:rPr>
                <w:rFonts w:ascii="BIZ UDゴシック" w:eastAsia="BIZ UDゴシック" w:hAnsi="BIZ UDゴシック" w:hint="eastAsia"/>
                <w:sz w:val="20"/>
                <w:szCs w:val="18"/>
              </w:rPr>
              <w:t>一体的な活用を</w:t>
            </w:r>
            <w:r w:rsidR="00281547">
              <w:rPr>
                <w:rFonts w:ascii="BIZ UDゴシック" w:eastAsia="BIZ UDゴシック" w:hAnsi="BIZ UDゴシック" w:hint="eastAsia"/>
                <w:sz w:val="20"/>
                <w:szCs w:val="18"/>
              </w:rPr>
              <w:t>提案する</w:t>
            </w:r>
            <w:r w:rsidRPr="00F62BE8">
              <w:rPr>
                <w:rFonts w:ascii="BIZ UDゴシック" w:eastAsia="BIZ UDゴシック" w:hAnsi="BIZ UDゴシック" w:hint="eastAsia"/>
                <w:sz w:val="20"/>
                <w:szCs w:val="18"/>
              </w:rPr>
              <w:t>場合は、活用方法などをご記載ください。</w:t>
            </w:r>
          </w:p>
          <w:p w14:paraId="1C65B5B4" w14:textId="0617DC34" w:rsidR="00F62BE8" w:rsidRPr="00E242D9" w:rsidRDefault="00F62BE8" w:rsidP="002F1793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C214F0" w:rsidRPr="00E242D9" w14:paraId="70490864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677D6098" w14:textId="77CF03A2" w:rsidR="00331128" w:rsidRDefault="00971FD3" w:rsidP="00331128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294" w:type="pct"/>
            <w:vAlign w:val="center"/>
          </w:tcPr>
          <w:p w14:paraId="4FEF8D92" w14:textId="1AD1BE2A" w:rsidR="00C214F0" w:rsidRDefault="00E926EA" w:rsidP="00C214F0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開業までの</w:t>
            </w:r>
            <w:r w:rsidR="00BB520A" w:rsidRPr="00333AB8">
              <w:rPr>
                <w:rFonts w:ascii="BIZ UDゴシック" w:eastAsia="BIZ UDゴシック" w:hAnsi="BIZ UDゴシック" w:cs="ＭＳ 明朝" w:hint="eastAsia"/>
              </w:rPr>
              <w:t>期間</w:t>
            </w:r>
          </w:p>
        </w:tc>
        <w:tc>
          <w:tcPr>
            <w:tcW w:w="3462" w:type="pct"/>
          </w:tcPr>
          <w:p w14:paraId="3416F886" w14:textId="5EBF0EDC" w:rsidR="00331128" w:rsidRDefault="00331128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B520A" w:rsidRPr="00E242D9" w14:paraId="17E19DF7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57E5AE70" w14:textId="09925366" w:rsidR="00BB520A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294" w:type="pct"/>
            <w:vAlign w:val="center"/>
          </w:tcPr>
          <w:p w14:paraId="78898C0A" w14:textId="77777777" w:rsidR="00E926EA" w:rsidRDefault="00E926EA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事業期間</w:t>
            </w:r>
          </w:p>
          <w:p w14:paraId="2161D2FC" w14:textId="01A3860E" w:rsidR="00BB520A" w:rsidRPr="00333AB8" w:rsidRDefault="00E926EA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（</w:t>
            </w:r>
            <w:r w:rsidR="00971FD3">
              <w:rPr>
                <w:rFonts w:ascii="BIZ UDゴシック" w:eastAsia="BIZ UDゴシック" w:hAnsi="BIZ UDゴシック" w:cs="ＭＳ 明朝" w:hint="eastAsia"/>
              </w:rPr>
              <w:t>貸付</w:t>
            </w:r>
            <w:r>
              <w:rPr>
                <w:rFonts w:ascii="BIZ UDゴシック" w:eastAsia="BIZ UDゴシック" w:hAnsi="BIZ UDゴシック" w:cs="ＭＳ 明朝" w:hint="eastAsia"/>
              </w:rPr>
              <w:t>の場合）</w:t>
            </w:r>
          </w:p>
        </w:tc>
        <w:tc>
          <w:tcPr>
            <w:tcW w:w="3462" w:type="pct"/>
          </w:tcPr>
          <w:p w14:paraId="40E7CE49" w14:textId="38DA2FAB" w:rsidR="00BB520A" w:rsidRDefault="00BB520A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B520A" w:rsidRPr="00E242D9" w14:paraId="3B87FC53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6CD9BCD4" w14:textId="4B2E0992" w:rsidR="00BB520A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294" w:type="pct"/>
            <w:vAlign w:val="center"/>
          </w:tcPr>
          <w:p w14:paraId="47AE0996" w14:textId="565363C8" w:rsidR="0081669A" w:rsidRDefault="002F1793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隣接</w:t>
            </w:r>
            <w:r w:rsidR="00E926EA">
              <w:rPr>
                <w:rFonts w:ascii="BIZ UDゴシック" w:eastAsia="BIZ UDゴシック" w:hAnsi="BIZ UDゴシック" w:cs="ＭＳ 明朝" w:hint="eastAsia"/>
              </w:rPr>
              <w:t>する</w:t>
            </w:r>
            <w:r>
              <w:rPr>
                <w:rFonts w:ascii="BIZ UDゴシック" w:eastAsia="BIZ UDゴシック" w:hAnsi="BIZ UDゴシック" w:cs="ＭＳ 明朝" w:hint="eastAsia"/>
              </w:rPr>
              <w:t>街区</w:t>
            </w:r>
            <w:r w:rsidR="00E926EA">
              <w:rPr>
                <w:rFonts w:ascii="BIZ UDゴシック" w:eastAsia="BIZ UDゴシック" w:hAnsi="BIZ UDゴシック" w:cs="ＭＳ 明朝" w:hint="eastAsia"/>
              </w:rPr>
              <w:t>や</w:t>
            </w:r>
          </w:p>
          <w:p w14:paraId="782E030E" w14:textId="7AB2AC23" w:rsidR="002F1793" w:rsidRPr="00333AB8" w:rsidRDefault="002F1793" w:rsidP="0081669A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施設との連携</w:t>
            </w:r>
          </w:p>
        </w:tc>
        <w:tc>
          <w:tcPr>
            <w:tcW w:w="3462" w:type="pct"/>
          </w:tcPr>
          <w:p w14:paraId="18381B9C" w14:textId="12A4DAB6" w:rsidR="00331128" w:rsidRDefault="00331128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31128" w:rsidRPr="00E242D9" w14:paraId="454F8497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70D00ADA" w14:textId="2AD3393E" w:rsidR="00331128" w:rsidRDefault="00971FD3" w:rsidP="00C214F0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294" w:type="pct"/>
            <w:vAlign w:val="center"/>
          </w:tcPr>
          <w:p w14:paraId="69F09008" w14:textId="77777777" w:rsidR="00331128" w:rsidRDefault="00331128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地域貢献、</w:t>
            </w:r>
          </w:p>
          <w:p w14:paraId="783D44B4" w14:textId="78D04B95" w:rsidR="00331128" w:rsidRDefault="00331128" w:rsidP="00C214F0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隣接街区の対応</w:t>
            </w:r>
          </w:p>
        </w:tc>
        <w:tc>
          <w:tcPr>
            <w:tcW w:w="3462" w:type="pct"/>
          </w:tcPr>
          <w:p w14:paraId="6181A2CD" w14:textId="2332253B" w:rsidR="00331128" w:rsidRDefault="00331128" w:rsidP="00C214F0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75A968D5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13BA016E" w14:textId="39968E16" w:rsidR="002F1793" w:rsidRPr="00E242D9" w:rsidRDefault="00971FD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294" w:type="pct"/>
            <w:vAlign w:val="center"/>
          </w:tcPr>
          <w:p w14:paraId="61D5A2EA" w14:textId="60B267EB" w:rsidR="002F1793" w:rsidRPr="00331128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駐車場対策</w:t>
            </w:r>
          </w:p>
        </w:tc>
        <w:tc>
          <w:tcPr>
            <w:tcW w:w="3462" w:type="pct"/>
          </w:tcPr>
          <w:p w14:paraId="72CE769D" w14:textId="77777777" w:rsidR="002F1793" w:rsidRPr="00E242D9" w:rsidRDefault="002F1793" w:rsidP="002F1793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1521FF22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66D78C67" w14:textId="23C611F3" w:rsidR="002F1793" w:rsidRDefault="00971FD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294" w:type="pct"/>
            <w:vAlign w:val="center"/>
          </w:tcPr>
          <w:p w14:paraId="5B0C7DCE" w14:textId="77777777" w:rsidR="002F1793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333AB8">
              <w:rPr>
                <w:rFonts w:ascii="BIZ UDゴシック" w:eastAsia="BIZ UDゴシック" w:hAnsi="BIZ UDゴシック" w:cs="ＭＳ 明朝" w:hint="eastAsia"/>
              </w:rPr>
              <w:t>行政に配慮して</w:t>
            </w:r>
          </w:p>
          <w:p w14:paraId="76323819" w14:textId="094325E0" w:rsidR="002F1793" w:rsidRPr="00333AB8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333AB8">
              <w:rPr>
                <w:rFonts w:ascii="BIZ UDゴシック" w:eastAsia="BIZ UDゴシック" w:hAnsi="BIZ UDゴシック" w:cs="ＭＳ 明朝" w:hint="eastAsia"/>
              </w:rPr>
              <w:t>ほしい事項</w:t>
            </w:r>
          </w:p>
        </w:tc>
        <w:tc>
          <w:tcPr>
            <w:tcW w:w="3462" w:type="pct"/>
          </w:tcPr>
          <w:p w14:paraId="7F9F1628" w14:textId="43BC2982" w:rsidR="002F1793" w:rsidRPr="00331128" w:rsidRDefault="002F1793" w:rsidP="002F1793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295B0FCB" w14:textId="77777777" w:rsidTr="00195683">
        <w:trPr>
          <w:trHeight w:val="1083"/>
        </w:trPr>
        <w:tc>
          <w:tcPr>
            <w:tcW w:w="244" w:type="pct"/>
            <w:vAlign w:val="center"/>
          </w:tcPr>
          <w:p w14:paraId="012DAA94" w14:textId="69B3648A" w:rsidR="002F1793" w:rsidRDefault="00971FD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294" w:type="pct"/>
            <w:vAlign w:val="center"/>
          </w:tcPr>
          <w:p w14:paraId="7010B446" w14:textId="77777777" w:rsidR="002F1793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333AB8">
              <w:rPr>
                <w:rFonts w:ascii="BIZ UDゴシック" w:eastAsia="BIZ UDゴシック" w:hAnsi="BIZ UDゴシック" w:cs="ＭＳ 明朝" w:hint="eastAsia"/>
              </w:rPr>
              <w:t>その他事業実施に</w:t>
            </w:r>
          </w:p>
          <w:p w14:paraId="4FF5B11A" w14:textId="4BE0E095" w:rsidR="002F1793" w:rsidRPr="00333AB8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 w:rsidRPr="00333AB8">
              <w:rPr>
                <w:rFonts w:ascii="BIZ UDゴシック" w:eastAsia="BIZ UDゴシック" w:hAnsi="BIZ UDゴシック" w:cs="ＭＳ 明朝" w:hint="eastAsia"/>
              </w:rPr>
              <w:t>際しての必要条件</w:t>
            </w:r>
          </w:p>
        </w:tc>
        <w:tc>
          <w:tcPr>
            <w:tcW w:w="3462" w:type="pct"/>
          </w:tcPr>
          <w:p w14:paraId="1F981B46" w14:textId="77777777" w:rsidR="002F1793" w:rsidRPr="00331128" w:rsidRDefault="002F1793" w:rsidP="002F1793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F1793" w:rsidRPr="00E242D9" w14:paraId="5A7CEF44" w14:textId="77777777" w:rsidTr="0050208F">
        <w:trPr>
          <w:trHeight w:val="3243"/>
        </w:trPr>
        <w:tc>
          <w:tcPr>
            <w:tcW w:w="244" w:type="pct"/>
            <w:vAlign w:val="center"/>
          </w:tcPr>
          <w:p w14:paraId="5A1FE128" w14:textId="6896698C" w:rsidR="002F1793" w:rsidRDefault="00971FD3" w:rsidP="002F179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1294" w:type="pct"/>
            <w:vAlign w:val="center"/>
          </w:tcPr>
          <w:p w14:paraId="140DA495" w14:textId="459EB929" w:rsidR="002F1793" w:rsidRPr="00333AB8" w:rsidRDefault="002F1793" w:rsidP="002F1793">
            <w:pPr>
              <w:autoSpaceDE w:val="0"/>
              <w:autoSpaceDN w:val="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自由記入欄</w:t>
            </w:r>
          </w:p>
        </w:tc>
        <w:tc>
          <w:tcPr>
            <w:tcW w:w="3462" w:type="pct"/>
          </w:tcPr>
          <w:p w14:paraId="6A6FB4EE" w14:textId="7C097807" w:rsidR="002F1793" w:rsidRPr="00331128" w:rsidRDefault="002F1793" w:rsidP="002F1793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51ECDF2" w14:textId="4F67A53D" w:rsidR="0050208F" w:rsidRDefault="00CD3703" w:rsidP="00C214F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</w:t>
      </w:r>
      <w:r w:rsidR="004963C0" w:rsidRPr="00E242D9">
        <w:rPr>
          <w:rFonts w:ascii="BIZ UDゴシック" w:eastAsia="BIZ UDゴシック" w:hAnsi="BIZ UDゴシック" w:hint="eastAsia"/>
        </w:rPr>
        <w:t>提案書の提出期間は、</w:t>
      </w:r>
      <w:r w:rsidR="00866FE9">
        <w:rPr>
          <w:rFonts w:ascii="BIZ UDゴシック" w:eastAsia="BIZ UDゴシック" w:hAnsi="BIZ UDゴシック" w:hint="eastAsia"/>
          <w:kern w:val="0"/>
        </w:rPr>
        <w:t>令和７年</w:t>
      </w:r>
      <w:r w:rsidR="0081669A">
        <w:rPr>
          <w:rFonts w:ascii="BIZ UDゴシック" w:eastAsia="BIZ UDゴシック" w:hAnsi="BIZ UDゴシック" w:hint="eastAsia"/>
          <w:kern w:val="0"/>
        </w:rPr>
        <w:t>６</w:t>
      </w:r>
      <w:r w:rsidR="00866FE9">
        <w:rPr>
          <w:rFonts w:ascii="BIZ UDゴシック" w:eastAsia="BIZ UDゴシック" w:hAnsi="BIZ UDゴシック" w:hint="eastAsia"/>
          <w:kern w:val="0"/>
        </w:rPr>
        <w:t>月</w:t>
      </w:r>
      <w:r w:rsidR="0081258F">
        <w:rPr>
          <w:rFonts w:ascii="BIZ UDゴシック" w:eastAsia="BIZ UDゴシック" w:hAnsi="BIZ UDゴシック" w:hint="eastAsia"/>
          <w:kern w:val="0"/>
        </w:rPr>
        <w:t>23</w:t>
      </w:r>
      <w:r w:rsidR="00866FE9">
        <w:rPr>
          <w:rFonts w:ascii="BIZ UDゴシック" w:eastAsia="BIZ UDゴシック" w:hAnsi="BIZ UDゴシック" w:hint="eastAsia"/>
          <w:kern w:val="0"/>
        </w:rPr>
        <w:t>日（</w:t>
      </w:r>
      <w:r w:rsidR="0081669A">
        <w:rPr>
          <w:rFonts w:ascii="BIZ UDゴシック" w:eastAsia="BIZ UDゴシック" w:hAnsi="BIZ UDゴシック" w:hint="eastAsia"/>
          <w:kern w:val="0"/>
        </w:rPr>
        <w:t>月</w:t>
      </w:r>
      <w:r w:rsidR="00866FE9">
        <w:rPr>
          <w:rFonts w:ascii="BIZ UDゴシック" w:eastAsia="BIZ UDゴシック" w:hAnsi="BIZ UDゴシック" w:hint="eastAsia"/>
          <w:kern w:val="0"/>
        </w:rPr>
        <w:t>）～令和７年</w:t>
      </w:r>
      <w:r w:rsidR="009A5948">
        <w:rPr>
          <w:rFonts w:ascii="BIZ UDゴシック" w:eastAsia="BIZ UDゴシック" w:hAnsi="BIZ UDゴシック" w:hint="eastAsia"/>
          <w:kern w:val="0"/>
        </w:rPr>
        <w:t>８</w:t>
      </w:r>
      <w:r w:rsidR="00866FE9">
        <w:rPr>
          <w:rFonts w:ascii="BIZ UDゴシック" w:eastAsia="BIZ UDゴシック" w:hAnsi="BIZ UDゴシック" w:hint="eastAsia"/>
          <w:kern w:val="0"/>
        </w:rPr>
        <w:t>月</w:t>
      </w:r>
      <w:r w:rsidR="009A5948">
        <w:rPr>
          <w:rFonts w:ascii="BIZ UDゴシック" w:eastAsia="BIZ UDゴシック" w:hAnsi="BIZ UDゴシック" w:hint="eastAsia"/>
          <w:kern w:val="0"/>
        </w:rPr>
        <w:t>22</w:t>
      </w:r>
      <w:r w:rsidR="00866FE9">
        <w:rPr>
          <w:rFonts w:ascii="BIZ UDゴシック" w:eastAsia="BIZ UDゴシック" w:hAnsi="BIZ UDゴシック" w:hint="eastAsia"/>
          <w:kern w:val="0"/>
        </w:rPr>
        <w:t>日（金）</w:t>
      </w:r>
      <w:r w:rsidRPr="00E242D9">
        <w:rPr>
          <w:rFonts w:ascii="BIZ UDゴシック" w:eastAsia="BIZ UDゴシック" w:hAnsi="BIZ UDゴシック" w:hint="eastAsia"/>
        </w:rPr>
        <w:t>です</w:t>
      </w:r>
      <w:r w:rsidR="0050208F">
        <w:rPr>
          <w:rFonts w:ascii="BIZ UDゴシック" w:eastAsia="BIZ UDゴシック" w:hAnsi="BIZ UDゴシック" w:hint="eastAsia"/>
        </w:rPr>
        <w:t>。</w:t>
      </w:r>
    </w:p>
    <w:p w14:paraId="7F27AC3C" w14:textId="1045E996" w:rsidR="00CD3703" w:rsidRPr="00E242D9" w:rsidRDefault="00CD3703" w:rsidP="0050208F">
      <w:pPr>
        <w:autoSpaceDE w:val="0"/>
        <w:autoSpaceDN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実施要領に記載の</w:t>
      </w:r>
      <w:r w:rsidR="004963C0" w:rsidRPr="00E242D9">
        <w:rPr>
          <w:rFonts w:ascii="BIZ UDゴシック" w:eastAsia="BIZ UDゴシック" w:hAnsi="BIZ UDゴシック" w:hint="eastAsia"/>
        </w:rPr>
        <w:t>提出先又はメールアドレス宛に提出</w:t>
      </w:r>
      <w:r w:rsidRPr="00E242D9">
        <w:rPr>
          <w:rFonts w:ascii="BIZ UDゴシック" w:eastAsia="BIZ UDゴシック" w:hAnsi="BIZ UDゴシック" w:hint="eastAsia"/>
        </w:rPr>
        <w:t>してください。</w:t>
      </w:r>
    </w:p>
    <w:p w14:paraId="3007798D" w14:textId="77777777" w:rsidR="00CD3703" w:rsidRPr="00E242D9" w:rsidRDefault="00CD3703" w:rsidP="00C214F0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※送付後、電話にて到着の確認をしてください。</w:t>
      </w:r>
    </w:p>
    <w:p w14:paraId="29CEE486" w14:textId="765F2D70" w:rsidR="00CD3703" w:rsidRPr="00E242D9" w:rsidRDefault="00CD3703" w:rsidP="002F1793">
      <w:pPr>
        <w:autoSpaceDE w:val="0"/>
        <w:autoSpaceDN w:val="0"/>
        <w:ind w:left="240" w:hangingChars="100" w:hanging="240"/>
        <w:jc w:val="left"/>
        <w:rPr>
          <w:rFonts w:ascii="BIZ UDゴシック" w:eastAsia="BIZ UDゴシック" w:hAnsi="BIZ UDゴシック"/>
        </w:rPr>
      </w:pPr>
      <w:r w:rsidRPr="00E242D9">
        <w:rPr>
          <w:rFonts w:ascii="BIZ UDゴシック" w:eastAsia="BIZ UDゴシック" w:hAnsi="BIZ UDゴシック" w:hint="eastAsia"/>
        </w:rPr>
        <w:t>※</w:t>
      </w:r>
      <w:r w:rsidR="004963C0" w:rsidRPr="00E242D9">
        <w:rPr>
          <w:rFonts w:ascii="BIZ UDゴシック" w:eastAsia="BIZ UDゴシック" w:hAnsi="BIZ UDゴシック" w:hint="eastAsia"/>
        </w:rPr>
        <w:t>説明等に必要な書類があれば、別途添付してください。</w:t>
      </w:r>
    </w:p>
    <w:sectPr w:rsidR="00CD3703" w:rsidRPr="00E242D9" w:rsidSect="003B14D2">
      <w:headerReference w:type="default" r:id="rId7"/>
      <w:pgSz w:w="11906" w:h="16838" w:code="9"/>
      <w:pgMar w:top="1418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C27B" w14:textId="77777777" w:rsidR="004155C7" w:rsidRDefault="004155C7" w:rsidP="0026210F">
      <w:r>
        <w:separator/>
      </w:r>
    </w:p>
  </w:endnote>
  <w:endnote w:type="continuationSeparator" w:id="0">
    <w:p w14:paraId="775A85A7" w14:textId="77777777" w:rsidR="004155C7" w:rsidRDefault="004155C7" w:rsidP="0026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BB68" w14:textId="77777777" w:rsidR="004155C7" w:rsidRDefault="004155C7" w:rsidP="0026210F">
      <w:r>
        <w:separator/>
      </w:r>
    </w:p>
  </w:footnote>
  <w:footnote w:type="continuationSeparator" w:id="0">
    <w:p w14:paraId="740C2CAF" w14:textId="77777777" w:rsidR="004155C7" w:rsidRDefault="004155C7" w:rsidP="0026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DFE7" w14:textId="77777777" w:rsidR="0026210F" w:rsidRPr="00E242D9" w:rsidRDefault="00823F11" w:rsidP="0026210F">
    <w:pPr>
      <w:pStyle w:val="af1"/>
      <w:jc w:val="right"/>
      <w:rPr>
        <w:rFonts w:ascii="BIZ UDゴシック" w:eastAsia="BIZ UDゴシック" w:hAnsi="BIZ UDゴシック"/>
      </w:rPr>
    </w:pPr>
    <w:r w:rsidRPr="00E242D9">
      <w:rPr>
        <w:rFonts w:ascii="BIZ UDゴシック" w:eastAsia="BIZ UDゴシック" w:hAnsi="BIZ UDゴシック"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75E"/>
    <w:multiLevelType w:val="hybridMultilevel"/>
    <w:tmpl w:val="01CC282A"/>
    <w:lvl w:ilvl="0" w:tplc="98020604"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F"/>
    <w:rsid w:val="001221DB"/>
    <w:rsid w:val="00195683"/>
    <w:rsid w:val="0026210F"/>
    <w:rsid w:val="00281547"/>
    <w:rsid w:val="002F1793"/>
    <w:rsid w:val="00331128"/>
    <w:rsid w:val="0037481F"/>
    <w:rsid w:val="0037516B"/>
    <w:rsid w:val="003B1495"/>
    <w:rsid w:val="003B14D2"/>
    <w:rsid w:val="004155C7"/>
    <w:rsid w:val="00437023"/>
    <w:rsid w:val="004963C0"/>
    <w:rsid w:val="0050208F"/>
    <w:rsid w:val="0081258F"/>
    <w:rsid w:val="0081669A"/>
    <w:rsid w:val="00823F11"/>
    <w:rsid w:val="00866FE9"/>
    <w:rsid w:val="00872385"/>
    <w:rsid w:val="00971FD3"/>
    <w:rsid w:val="00991E46"/>
    <w:rsid w:val="00995DEF"/>
    <w:rsid w:val="009A5948"/>
    <w:rsid w:val="00AD0300"/>
    <w:rsid w:val="00B16500"/>
    <w:rsid w:val="00BB520A"/>
    <w:rsid w:val="00BF138E"/>
    <w:rsid w:val="00C03E95"/>
    <w:rsid w:val="00C214F0"/>
    <w:rsid w:val="00CD3703"/>
    <w:rsid w:val="00DC7701"/>
    <w:rsid w:val="00E2242A"/>
    <w:rsid w:val="00E242D9"/>
    <w:rsid w:val="00E926EA"/>
    <w:rsid w:val="00ED09C4"/>
    <w:rsid w:val="00F240FC"/>
    <w:rsid w:val="00F42748"/>
    <w:rsid w:val="00F53053"/>
    <w:rsid w:val="00F62BE8"/>
    <w:rsid w:val="00F70153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9CA8E"/>
  <w15:docId w15:val="{BF6E303B-9259-4011-9DCE-BCAC0C9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0F"/>
    <w:pPr>
      <w:widowControl w:val="0"/>
      <w:jc w:val="both"/>
    </w:pPr>
    <w:rPr>
      <w:rFonts w:asciiTheme="majorHAnsi" w:eastAsia="ＭＳ Ｐ明朝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eastAsia="ＭＳ ゴシック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210F"/>
    <w:rPr>
      <w:rFonts w:asciiTheme="majorHAnsi" w:eastAsia="ＭＳ Ｐ明朝" w:hAnsiTheme="majorHAnsi"/>
      <w:sz w:val="24"/>
    </w:rPr>
  </w:style>
  <w:style w:type="paragraph" w:styleId="af3">
    <w:name w:val="footer"/>
    <w:basedOn w:val="a"/>
    <w:link w:val="af4"/>
    <w:uiPriority w:val="99"/>
    <w:unhideWhenUsed/>
    <w:rsid w:val="002621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210F"/>
    <w:rPr>
      <w:rFonts w:asciiTheme="majorHAnsi" w:eastAsia="ＭＳ Ｐ明朝" w:hAnsiTheme="majorHAnsi"/>
      <w:sz w:val="24"/>
    </w:rPr>
  </w:style>
  <w:style w:type="table" w:styleId="af5">
    <w:name w:val="Table Grid"/>
    <w:basedOn w:val="a1"/>
    <w:uiPriority w:val="59"/>
    <w:rsid w:val="002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B1495"/>
    <w:rPr>
      <w:rFonts w:eastAsiaTheme="majorEastAsia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B1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2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