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2126" w14:textId="77777777" w:rsidR="00AD0300" w:rsidRPr="00CA34C0" w:rsidRDefault="00191A77" w:rsidP="00CA34C0">
      <w:pPr>
        <w:autoSpaceDE w:val="0"/>
        <w:autoSpaceDN w:val="0"/>
        <w:jc w:val="center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CA34C0">
        <w:rPr>
          <w:rFonts w:ascii="BIZ UDゴシック" w:eastAsia="BIZ UDゴシック" w:hAnsi="BIZ UDゴシック" w:hint="eastAsia"/>
          <w:b/>
          <w:bCs/>
          <w:sz w:val="36"/>
          <w:szCs w:val="36"/>
        </w:rPr>
        <w:t>サウンディング参加申込書</w:t>
      </w:r>
    </w:p>
    <w:p w14:paraId="09F3787B" w14:textId="599B1DA4" w:rsidR="0026210F" w:rsidRDefault="0026210F" w:rsidP="00CA34C0">
      <w:pPr>
        <w:autoSpaceDE w:val="0"/>
        <w:autoSpaceDN w:val="0"/>
        <w:spacing w:afterLines="50" w:after="180"/>
        <w:jc w:val="center"/>
        <w:rPr>
          <w:rFonts w:ascii="BIZ UDゴシック" w:eastAsia="BIZ UDゴシック" w:hAnsi="BIZ UDゴシック"/>
        </w:rPr>
      </w:pPr>
      <w:r w:rsidRPr="00CA34C0">
        <w:rPr>
          <w:rFonts w:ascii="BIZ UDゴシック" w:eastAsia="BIZ UDゴシック" w:hAnsi="BIZ UDゴシック" w:hint="eastAsia"/>
        </w:rPr>
        <w:t>＜新浜</w:t>
      </w:r>
      <w:r w:rsidR="00CA34C0">
        <w:rPr>
          <w:rFonts w:ascii="BIZ UDゴシック" w:eastAsia="BIZ UDゴシック" w:hAnsi="BIZ UDゴシック" w:hint="eastAsia"/>
        </w:rPr>
        <w:t>11・12</w:t>
      </w:r>
      <w:r w:rsidRPr="00CA34C0">
        <w:rPr>
          <w:rFonts w:ascii="BIZ UDゴシック" w:eastAsia="BIZ UDゴシック" w:hAnsi="BIZ UDゴシック" w:hint="eastAsia"/>
        </w:rPr>
        <w:t>号上屋跡地の活用に向けたサウンディング調査＞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984"/>
        <w:gridCol w:w="992"/>
        <w:gridCol w:w="2409"/>
        <w:gridCol w:w="1559"/>
        <w:gridCol w:w="2400"/>
      </w:tblGrid>
      <w:tr w:rsidR="00CA34C0" w:rsidRPr="00E242D9" w14:paraId="013CD19A" w14:textId="77777777" w:rsidTr="00CA34C0">
        <w:trPr>
          <w:trHeight w:val="720"/>
        </w:trPr>
        <w:tc>
          <w:tcPr>
            <w:tcW w:w="1062" w:type="pct"/>
            <w:vAlign w:val="center"/>
          </w:tcPr>
          <w:p w14:paraId="48ED0099" w14:textId="77777777" w:rsidR="00CA34C0" w:rsidRPr="00E242D9" w:rsidRDefault="00CA34C0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3938" w:type="pct"/>
            <w:gridSpan w:val="4"/>
            <w:vAlign w:val="center"/>
          </w:tcPr>
          <w:p w14:paraId="473CC420" w14:textId="77777777" w:rsidR="00CA34C0" w:rsidRPr="00E242D9" w:rsidRDefault="00CA34C0" w:rsidP="007141D5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A34C0" w:rsidRPr="00E242D9" w14:paraId="5D0A9922" w14:textId="77777777" w:rsidTr="00CA34C0">
        <w:trPr>
          <w:trHeight w:val="720"/>
        </w:trPr>
        <w:tc>
          <w:tcPr>
            <w:tcW w:w="1062" w:type="pct"/>
            <w:vAlign w:val="center"/>
          </w:tcPr>
          <w:p w14:paraId="1541A97C" w14:textId="77777777" w:rsidR="00CA34C0" w:rsidRPr="00E242D9" w:rsidRDefault="00CA34C0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3938" w:type="pct"/>
            <w:gridSpan w:val="4"/>
            <w:vAlign w:val="center"/>
          </w:tcPr>
          <w:p w14:paraId="130FB7CB" w14:textId="77777777" w:rsidR="00CA34C0" w:rsidRPr="00E242D9" w:rsidRDefault="00CA34C0" w:rsidP="007141D5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A34C0" w:rsidRPr="00E242D9" w14:paraId="7E6F7E2D" w14:textId="77777777" w:rsidTr="00CA34C0">
        <w:trPr>
          <w:trHeight w:val="720"/>
        </w:trPr>
        <w:tc>
          <w:tcPr>
            <w:tcW w:w="1062" w:type="pct"/>
            <w:vAlign w:val="center"/>
          </w:tcPr>
          <w:p w14:paraId="7AA1A040" w14:textId="77777777" w:rsidR="00CA34C0" w:rsidRPr="00E242D9" w:rsidRDefault="00CA34C0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(</w:t>
            </w:r>
            <w:r w:rsidRPr="00E242D9">
              <w:rPr>
                <w:rFonts w:ascii="BIZ UDゴシック" w:eastAsia="BIZ UDゴシック" w:hAnsi="BIZ UDゴシック" w:hint="eastAsia"/>
                <w:sz w:val="21"/>
                <w:szCs w:val="21"/>
              </w:rPr>
              <w:t>グループの場合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)</w:t>
            </w:r>
          </w:p>
          <w:p w14:paraId="258DB92D" w14:textId="77777777" w:rsidR="00CA34C0" w:rsidRPr="00E242D9" w:rsidRDefault="00CA34C0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構成事業者名</w:t>
            </w:r>
          </w:p>
        </w:tc>
        <w:tc>
          <w:tcPr>
            <w:tcW w:w="3938" w:type="pct"/>
            <w:gridSpan w:val="4"/>
            <w:vAlign w:val="center"/>
          </w:tcPr>
          <w:p w14:paraId="4905CBFD" w14:textId="77777777" w:rsidR="00CA34C0" w:rsidRPr="00E242D9" w:rsidRDefault="00CA34C0" w:rsidP="007141D5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A34C0" w:rsidRPr="00E242D9" w14:paraId="281935C1" w14:textId="77777777" w:rsidTr="00CA34C0">
        <w:trPr>
          <w:trHeight w:val="722"/>
        </w:trPr>
        <w:tc>
          <w:tcPr>
            <w:tcW w:w="1062" w:type="pct"/>
            <w:vMerge w:val="restart"/>
            <w:vAlign w:val="center"/>
          </w:tcPr>
          <w:p w14:paraId="16487950" w14:textId="77777777" w:rsidR="00CA34C0" w:rsidRPr="00E242D9" w:rsidRDefault="00CA34C0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531" w:type="pct"/>
            <w:vAlign w:val="center"/>
          </w:tcPr>
          <w:p w14:paraId="7562BA5E" w14:textId="77777777" w:rsidR="00CA34C0" w:rsidRPr="00E242D9" w:rsidRDefault="00CA34C0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289" w:type="pct"/>
            <w:vAlign w:val="center"/>
          </w:tcPr>
          <w:p w14:paraId="67948CDA" w14:textId="77777777" w:rsidR="00CA34C0" w:rsidRPr="00E242D9" w:rsidRDefault="00CA34C0" w:rsidP="007141D5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4" w:type="pct"/>
          </w:tcPr>
          <w:p w14:paraId="48EC65D4" w14:textId="77777777" w:rsidR="00CA34C0" w:rsidRPr="00E242D9" w:rsidRDefault="00CA34C0" w:rsidP="007141D5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所属法人名</w:t>
            </w:r>
          </w:p>
          <w:p w14:paraId="300B5FAA" w14:textId="77777777" w:rsidR="00CA34C0" w:rsidRPr="00E242D9" w:rsidRDefault="00CA34C0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1284" w:type="pct"/>
            <w:vAlign w:val="center"/>
          </w:tcPr>
          <w:p w14:paraId="3F61DAF1" w14:textId="77777777" w:rsidR="00CA34C0" w:rsidRPr="00E242D9" w:rsidRDefault="00CA34C0" w:rsidP="007141D5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A34C0" w:rsidRPr="00E242D9" w14:paraId="00B1253A" w14:textId="77777777" w:rsidTr="00CA34C0">
        <w:trPr>
          <w:trHeight w:val="363"/>
        </w:trPr>
        <w:tc>
          <w:tcPr>
            <w:tcW w:w="1062" w:type="pct"/>
            <w:vMerge/>
          </w:tcPr>
          <w:p w14:paraId="6A2FFDA9" w14:textId="77777777" w:rsidR="00CA34C0" w:rsidRPr="00E242D9" w:rsidRDefault="00CA34C0" w:rsidP="007141D5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1" w:type="pct"/>
          </w:tcPr>
          <w:p w14:paraId="4E232059" w14:textId="77777777" w:rsidR="00CA34C0" w:rsidRPr="00E242D9" w:rsidRDefault="00CA34C0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3408" w:type="pct"/>
            <w:gridSpan w:val="3"/>
          </w:tcPr>
          <w:p w14:paraId="349CDC03" w14:textId="77777777" w:rsidR="00CA34C0" w:rsidRPr="00E242D9" w:rsidRDefault="00CA34C0" w:rsidP="007141D5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A34C0" w:rsidRPr="00E242D9" w14:paraId="1627851C" w14:textId="77777777" w:rsidTr="00CA34C0">
        <w:trPr>
          <w:trHeight w:val="363"/>
        </w:trPr>
        <w:tc>
          <w:tcPr>
            <w:tcW w:w="1062" w:type="pct"/>
            <w:vMerge/>
          </w:tcPr>
          <w:p w14:paraId="26EDD626" w14:textId="77777777" w:rsidR="00CA34C0" w:rsidRPr="00E242D9" w:rsidRDefault="00CA34C0" w:rsidP="007141D5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1" w:type="pct"/>
          </w:tcPr>
          <w:p w14:paraId="0D3D2C80" w14:textId="77777777" w:rsidR="00CA34C0" w:rsidRPr="00E242D9" w:rsidRDefault="00CA34C0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3408" w:type="pct"/>
            <w:gridSpan w:val="3"/>
          </w:tcPr>
          <w:p w14:paraId="7EE0EE6B" w14:textId="77777777" w:rsidR="00CA34C0" w:rsidRPr="00E242D9" w:rsidRDefault="00CA34C0" w:rsidP="007141D5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A34C0" w:rsidRPr="00E242D9" w14:paraId="04BAC7FF" w14:textId="77777777" w:rsidTr="00CA34C0">
        <w:trPr>
          <w:trHeight w:val="720"/>
        </w:trPr>
        <w:tc>
          <w:tcPr>
            <w:tcW w:w="1062" w:type="pct"/>
            <w:vMerge w:val="restart"/>
            <w:vAlign w:val="center"/>
          </w:tcPr>
          <w:p w14:paraId="6E066EFC" w14:textId="41C7C981" w:rsidR="00CA34C0" w:rsidRPr="00E242D9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対話参加者</w:t>
            </w:r>
          </w:p>
        </w:tc>
        <w:tc>
          <w:tcPr>
            <w:tcW w:w="531" w:type="pct"/>
            <w:vAlign w:val="center"/>
          </w:tcPr>
          <w:p w14:paraId="229C5A01" w14:textId="367BF917" w:rsidR="00CA34C0" w:rsidRPr="00E242D9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289" w:type="pct"/>
            <w:vAlign w:val="center"/>
          </w:tcPr>
          <w:p w14:paraId="7876C1BE" w14:textId="3D6D61BC" w:rsidR="00CA34C0" w:rsidRPr="00E242D9" w:rsidRDefault="00CA34C0" w:rsidP="00CA34C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3" w:type="pct"/>
            <w:vAlign w:val="center"/>
          </w:tcPr>
          <w:p w14:paraId="0C3D182E" w14:textId="77777777" w:rsidR="00CA34C0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CA34C0">
              <w:rPr>
                <w:rFonts w:ascii="BIZ UDゴシック" w:eastAsia="BIZ UDゴシック" w:hAnsi="BIZ UDゴシック" w:hint="eastAsia"/>
              </w:rPr>
              <w:t>所属</w:t>
            </w:r>
            <w:r>
              <w:rPr>
                <w:rFonts w:ascii="BIZ UDゴシック" w:eastAsia="BIZ UDゴシック" w:hAnsi="BIZ UDゴシック" w:hint="eastAsia"/>
              </w:rPr>
              <w:t>法人</w:t>
            </w:r>
            <w:r w:rsidRPr="00CA34C0">
              <w:rPr>
                <w:rFonts w:ascii="BIZ UDゴシック" w:eastAsia="BIZ UDゴシック" w:hAnsi="BIZ UDゴシック" w:hint="eastAsia"/>
              </w:rPr>
              <w:t>名</w:t>
            </w:r>
          </w:p>
          <w:p w14:paraId="7EF37DCC" w14:textId="47A47C30" w:rsidR="00CA34C0" w:rsidRPr="00CA34C0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CA34C0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1286" w:type="pct"/>
            <w:vAlign w:val="center"/>
          </w:tcPr>
          <w:p w14:paraId="3972D0A3" w14:textId="0FE8FE76" w:rsidR="00CA34C0" w:rsidRPr="00E242D9" w:rsidRDefault="00CA34C0" w:rsidP="00CA34C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A34C0" w:rsidRPr="00E242D9" w14:paraId="47463CA6" w14:textId="77777777" w:rsidTr="00CA34C0">
        <w:trPr>
          <w:trHeight w:val="720"/>
        </w:trPr>
        <w:tc>
          <w:tcPr>
            <w:tcW w:w="1062" w:type="pct"/>
            <w:vMerge/>
            <w:vAlign w:val="center"/>
          </w:tcPr>
          <w:p w14:paraId="320CD77B" w14:textId="77777777" w:rsidR="00CA34C0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1" w:type="pct"/>
            <w:vAlign w:val="center"/>
          </w:tcPr>
          <w:p w14:paraId="7E45987F" w14:textId="4D0FC8B0" w:rsidR="00CA34C0" w:rsidRPr="00CA34C0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289" w:type="pct"/>
            <w:vAlign w:val="center"/>
          </w:tcPr>
          <w:p w14:paraId="4EF8407D" w14:textId="77777777" w:rsidR="00CA34C0" w:rsidRPr="00CA34C0" w:rsidRDefault="00CA34C0" w:rsidP="00CA34C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3" w:type="pct"/>
            <w:vAlign w:val="center"/>
          </w:tcPr>
          <w:p w14:paraId="7F0714D3" w14:textId="77777777" w:rsidR="00CA34C0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CA34C0">
              <w:rPr>
                <w:rFonts w:ascii="BIZ UDゴシック" w:eastAsia="BIZ UDゴシック" w:hAnsi="BIZ UDゴシック" w:hint="eastAsia"/>
              </w:rPr>
              <w:t>所属</w:t>
            </w:r>
            <w:r>
              <w:rPr>
                <w:rFonts w:ascii="BIZ UDゴシック" w:eastAsia="BIZ UDゴシック" w:hAnsi="BIZ UDゴシック" w:hint="eastAsia"/>
              </w:rPr>
              <w:t>法人</w:t>
            </w:r>
            <w:r w:rsidRPr="00CA34C0">
              <w:rPr>
                <w:rFonts w:ascii="BIZ UDゴシック" w:eastAsia="BIZ UDゴシック" w:hAnsi="BIZ UDゴシック" w:hint="eastAsia"/>
              </w:rPr>
              <w:t>名</w:t>
            </w:r>
          </w:p>
          <w:p w14:paraId="24CEDB18" w14:textId="4DB6E5C7" w:rsidR="00CA34C0" w:rsidRPr="00CA34C0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CA34C0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1286" w:type="pct"/>
            <w:vAlign w:val="center"/>
          </w:tcPr>
          <w:p w14:paraId="31B35164" w14:textId="0E9ED45C" w:rsidR="00CA34C0" w:rsidRPr="00CA34C0" w:rsidRDefault="00CA34C0" w:rsidP="00CA34C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A34C0" w:rsidRPr="00E242D9" w14:paraId="46C1CEBC" w14:textId="77777777" w:rsidTr="00CA34C0">
        <w:trPr>
          <w:trHeight w:val="720"/>
        </w:trPr>
        <w:tc>
          <w:tcPr>
            <w:tcW w:w="1062" w:type="pct"/>
            <w:vMerge/>
            <w:vAlign w:val="center"/>
          </w:tcPr>
          <w:p w14:paraId="6087E1F3" w14:textId="77777777" w:rsidR="00CA34C0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1" w:type="pct"/>
            <w:vAlign w:val="center"/>
          </w:tcPr>
          <w:p w14:paraId="3F1E3354" w14:textId="7192DFE7" w:rsidR="00CA34C0" w:rsidRPr="00CA34C0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289" w:type="pct"/>
            <w:vAlign w:val="center"/>
          </w:tcPr>
          <w:p w14:paraId="04A3FE1B" w14:textId="77777777" w:rsidR="00CA34C0" w:rsidRPr="00CA34C0" w:rsidRDefault="00CA34C0" w:rsidP="00CA34C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3" w:type="pct"/>
            <w:vAlign w:val="center"/>
          </w:tcPr>
          <w:p w14:paraId="7C99D855" w14:textId="77777777" w:rsidR="00CA34C0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CA34C0">
              <w:rPr>
                <w:rFonts w:ascii="BIZ UDゴシック" w:eastAsia="BIZ UDゴシック" w:hAnsi="BIZ UDゴシック" w:hint="eastAsia"/>
              </w:rPr>
              <w:t>所属</w:t>
            </w:r>
            <w:r>
              <w:rPr>
                <w:rFonts w:ascii="BIZ UDゴシック" w:eastAsia="BIZ UDゴシック" w:hAnsi="BIZ UDゴシック" w:hint="eastAsia"/>
              </w:rPr>
              <w:t>法人</w:t>
            </w:r>
            <w:r w:rsidRPr="00CA34C0">
              <w:rPr>
                <w:rFonts w:ascii="BIZ UDゴシック" w:eastAsia="BIZ UDゴシック" w:hAnsi="BIZ UDゴシック" w:hint="eastAsia"/>
              </w:rPr>
              <w:t>名</w:t>
            </w:r>
          </w:p>
          <w:p w14:paraId="2257FB19" w14:textId="350D3B4D" w:rsidR="00CA34C0" w:rsidRPr="00CA34C0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CA34C0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1286" w:type="pct"/>
            <w:vAlign w:val="center"/>
          </w:tcPr>
          <w:p w14:paraId="57F40071" w14:textId="0252D767" w:rsidR="00CA34C0" w:rsidRPr="00CA34C0" w:rsidRDefault="00CA34C0" w:rsidP="00CA34C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</w:tbl>
    <w:p w14:paraId="348545C0" w14:textId="77777777" w:rsidR="00B31BE7" w:rsidRDefault="00B31BE7" w:rsidP="00CA34C0">
      <w:pPr>
        <w:autoSpaceDE w:val="0"/>
        <w:autoSpaceDN w:val="0"/>
        <w:ind w:left="240" w:hangingChars="100" w:hanging="240"/>
        <w:jc w:val="left"/>
        <w:rPr>
          <w:rFonts w:ascii="BIZ UDゴシック" w:eastAsia="BIZ UDゴシック" w:hAnsi="BIZ UDゴシック"/>
        </w:rPr>
      </w:pPr>
    </w:p>
    <w:p w14:paraId="60B427B8" w14:textId="56EBF0E4" w:rsidR="00191A77" w:rsidRPr="00CA34C0" w:rsidRDefault="00CD3703" w:rsidP="00CA34C0">
      <w:pPr>
        <w:autoSpaceDE w:val="0"/>
        <w:autoSpaceDN w:val="0"/>
        <w:ind w:left="240" w:hangingChars="100" w:hanging="240"/>
        <w:jc w:val="left"/>
        <w:rPr>
          <w:rFonts w:ascii="BIZ UDゴシック" w:eastAsia="BIZ UDゴシック" w:hAnsi="BIZ UDゴシック"/>
        </w:rPr>
      </w:pPr>
      <w:r w:rsidRPr="00CA34C0">
        <w:rPr>
          <w:rFonts w:ascii="BIZ UDゴシック" w:eastAsia="BIZ UDゴシック" w:hAnsi="BIZ UDゴシック" w:hint="eastAsia"/>
        </w:rPr>
        <w:t>※</w:t>
      </w:r>
      <w:r w:rsidR="00191A77" w:rsidRPr="00CA34C0">
        <w:rPr>
          <w:rFonts w:ascii="BIZ UDゴシック" w:eastAsia="BIZ UDゴシック" w:hAnsi="BIZ UDゴシック" w:hint="eastAsia"/>
        </w:rPr>
        <w:t>対話に出席する人数は、１事業者（グループ）につき３名以内でお願いします。</w:t>
      </w:r>
    </w:p>
    <w:p w14:paraId="7A64A192" w14:textId="78FA344A" w:rsidR="00CD3703" w:rsidRPr="00CA34C0" w:rsidRDefault="00191A77" w:rsidP="00CA34C0">
      <w:pPr>
        <w:autoSpaceDE w:val="0"/>
        <w:autoSpaceDN w:val="0"/>
        <w:jc w:val="left"/>
        <w:rPr>
          <w:rFonts w:ascii="BIZ UDゴシック" w:eastAsia="BIZ UDゴシック" w:hAnsi="BIZ UDゴシック"/>
        </w:rPr>
      </w:pPr>
      <w:r w:rsidRPr="00CA34C0">
        <w:rPr>
          <w:rFonts w:ascii="BIZ UDゴシック" w:eastAsia="BIZ UDゴシック" w:hAnsi="BIZ UDゴシック" w:hint="eastAsia"/>
        </w:rPr>
        <w:t>※参加申込の受付期間は、</w:t>
      </w:r>
      <w:r w:rsidR="0076405D">
        <w:rPr>
          <w:rFonts w:ascii="BIZ UDゴシック" w:eastAsia="BIZ UDゴシック" w:hAnsi="BIZ UDゴシック" w:hint="eastAsia"/>
          <w:kern w:val="0"/>
        </w:rPr>
        <w:t>令和７年</w:t>
      </w:r>
      <w:r w:rsidR="005D6422">
        <w:rPr>
          <w:rFonts w:ascii="BIZ UDゴシック" w:eastAsia="BIZ UDゴシック" w:hAnsi="BIZ UDゴシック" w:hint="eastAsia"/>
          <w:kern w:val="0"/>
        </w:rPr>
        <w:t>６</w:t>
      </w:r>
      <w:r w:rsidR="0076405D">
        <w:rPr>
          <w:rFonts w:ascii="BIZ UDゴシック" w:eastAsia="BIZ UDゴシック" w:hAnsi="BIZ UDゴシック" w:hint="eastAsia"/>
          <w:kern w:val="0"/>
        </w:rPr>
        <w:t>月</w:t>
      </w:r>
      <w:r w:rsidR="00852276">
        <w:rPr>
          <w:rFonts w:ascii="BIZ UDゴシック" w:eastAsia="BIZ UDゴシック" w:hAnsi="BIZ UDゴシック" w:hint="eastAsia"/>
          <w:kern w:val="0"/>
        </w:rPr>
        <w:t>23</w:t>
      </w:r>
      <w:r w:rsidR="0076405D">
        <w:rPr>
          <w:rFonts w:ascii="BIZ UDゴシック" w:eastAsia="BIZ UDゴシック" w:hAnsi="BIZ UDゴシック" w:hint="eastAsia"/>
          <w:kern w:val="0"/>
        </w:rPr>
        <w:t>日（</w:t>
      </w:r>
      <w:r w:rsidR="00852276">
        <w:rPr>
          <w:rFonts w:ascii="BIZ UDゴシック" w:eastAsia="BIZ UDゴシック" w:hAnsi="BIZ UDゴシック" w:hint="eastAsia"/>
          <w:kern w:val="0"/>
        </w:rPr>
        <w:t>月</w:t>
      </w:r>
      <w:r w:rsidR="0076405D">
        <w:rPr>
          <w:rFonts w:ascii="BIZ UDゴシック" w:eastAsia="BIZ UDゴシック" w:hAnsi="BIZ UDゴシック" w:hint="eastAsia"/>
          <w:kern w:val="0"/>
        </w:rPr>
        <w:t>）～令和７年</w:t>
      </w:r>
      <w:r w:rsidR="005D6422">
        <w:rPr>
          <w:rFonts w:ascii="BIZ UDゴシック" w:eastAsia="BIZ UDゴシック" w:hAnsi="BIZ UDゴシック" w:hint="eastAsia"/>
          <w:kern w:val="0"/>
        </w:rPr>
        <w:t>７</w:t>
      </w:r>
      <w:r w:rsidR="0076405D">
        <w:rPr>
          <w:rFonts w:ascii="BIZ UDゴシック" w:eastAsia="BIZ UDゴシック" w:hAnsi="BIZ UDゴシック" w:hint="eastAsia"/>
          <w:kern w:val="0"/>
        </w:rPr>
        <w:t>月</w:t>
      </w:r>
      <w:r w:rsidR="008E4CCA">
        <w:rPr>
          <w:rFonts w:ascii="BIZ UDゴシック" w:eastAsia="BIZ UDゴシック" w:hAnsi="BIZ UDゴシック" w:hint="eastAsia"/>
          <w:kern w:val="0"/>
        </w:rPr>
        <w:t>25</w:t>
      </w:r>
      <w:r w:rsidR="0076405D">
        <w:rPr>
          <w:rFonts w:ascii="BIZ UDゴシック" w:eastAsia="BIZ UDゴシック" w:hAnsi="BIZ UDゴシック" w:hint="eastAsia"/>
          <w:kern w:val="0"/>
        </w:rPr>
        <w:t>日（</w:t>
      </w:r>
      <w:r w:rsidR="00693E99">
        <w:rPr>
          <w:rFonts w:ascii="BIZ UDゴシック" w:eastAsia="BIZ UDゴシック" w:hAnsi="BIZ UDゴシック" w:hint="eastAsia"/>
          <w:kern w:val="0"/>
        </w:rPr>
        <w:t>金</w:t>
      </w:r>
      <w:r w:rsidR="0076405D">
        <w:rPr>
          <w:rFonts w:ascii="BIZ UDゴシック" w:eastAsia="BIZ UDゴシック" w:hAnsi="BIZ UDゴシック" w:hint="eastAsia"/>
          <w:kern w:val="0"/>
        </w:rPr>
        <w:t>）</w:t>
      </w:r>
      <w:r w:rsidR="00CD3703" w:rsidRPr="00CA34C0">
        <w:rPr>
          <w:rFonts w:ascii="BIZ UDゴシック" w:eastAsia="BIZ UDゴシック" w:hAnsi="BIZ UDゴシック" w:hint="eastAsia"/>
        </w:rPr>
        <w:t>です。</w:t>
      </w:r>
    </w:p>
    <w:p w14:paraId="02577990" w14:textId="2A83C7F7" w:rsidR="00191A77" w:rsidRPr="00CA34C0" w:rsidRDefault="00CD3703" w:rsidP="00CA34C0">
      <w:pPr>
        <w:autoSpaceDE w:val="0"/>
        <w:autoSpaceDN w:val="0"/>
        <w:ind w:left="240" w:hangingChars="100" w:hanging="240"/>
        <w:jc w:val="left"/>
        <w:rPr>
          <w:rFonts w:ascii="BIZ UDゴシック" w:eastAsia="BIZ UDゴシック" w:hAnsi="BIZ UDゴシック"/>
        </w:rPr>
      </w:pPr>
      <w:r w:rsidRPr="00CA34C0">
        <w:rPr>
          <w:rFonts w:ascii="BIZ UDゴシック" w:eastAsia="BIZ UDゴシック" w:hAnsi="BIZ UDゴシック" w:hint="eastAsia"/>
        </w:rPr>
        <w:t>※送付後、電話にて到着の確認をしてください。</w:t>
      </w:r>
    </w:p>
    <w:sectPr w:rsidR="00191A77" w:rsidRPr="00CA34C0" w:rsidSect="00CA34C0">
      <w:headerReference w:type="default" r:id="rId6"/>
      <w:pgSz w:w="11906" w:h="16838" w:code="9"/>
      <w:pgMar w:top="1418" w:right="1134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9BFC" w14:textId="77777777" w:rsidR="005320D8" w:rsidRDefault="005320D8" w:rsidP="0026210F">
      <w:r>
        <w:separator/>
      </w:r>
    </w:p>
  </w:endnote>
  <w:endnote w:type="continuationSeparator" w:id="0">
    <w:p w14:paraId="2BC60967" w14:textId="77777777" w:rsidR="005320D8" w:rsidRDefault="005320D8" w:rsidP="0026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4241" w14:textId="77777777" w:rsidR="005320D8" w:rsidRDefault="005320D8" w:rsidP="0026210F">
      <w:r>
        <w:separator/>
      </w:r>
    </w:p>
  </w:footnote>
  <w:footnote w:type="continuationSeparator" w:id="0">
    <w:p w14:paraId="03C6B280" w14:textId="77777777" w:rsidR="005320D8" w:rsidRDefault="005320D8" w:rsidP="0026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C1D3" w14:textId="77777777" w:rsidR="0026210F" w:rsidRPr="00CA34C0" w:rsidRDefault="0026210F" w:rsidP="0026210F">
    <w:pPr>
      <w:pStyle w:val="af1"/>
      <w:jc w:val="right"/>
      <w:rPr>
        <w:rFonts w:ascii="BIZ UDゴシック" w:eastAsia="BIZ UDゴシック" w:hAnsi="BIZ UDゴシック"/>
      </w:rPr>
    </w:pPr>
    <w:r w:rsidRPr="00CA34C0">
      <w:rPr>
        <w:rFonts w:ascii="BIZ UDゴシック" w:eastAsia="BIZ UDゴシック" w:hAnsi="BIZ UDゴシック" w:hint="eastAsia"/>
      </w:rPr>
      <w:t>別紙</w:t>
    </w:r>
    <w:r w:rsidR="00191A77" w:rsidRPr="00CA34C0">
      <w:rPr>
        <w:rFonts w:ascii="BIZ UDゴシック" w:eastAsia="BIZ UDゴシック" w:hAnsi="BIZ UDゴシック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0F"/>
    <w:rsid w:val="000D3F99"/>
    <w:rsid w:val="00191A77"/>
    <w:rsid w:val="0026210F"/>
    <w:rsid w:val="0037516B"/>
    <w:rsid w:val="005320D8"/>
    <w:rsid w:val="005D6422"/>
    <w:rsid w:val="00693E99"/>
    <w:rsid w:val="0076405D"/>
    <w:rsid w:val="00852276"/>
    <w:rsid w:val="008A73B8"/>
    <w:rsid w:val="008E4CCA"/>
    <w:rsid w:val="00AD0300"/>
    <w:rsid w:val="00B31BE7"/>
    <w:rsid w:val="00C03E95"/>
    <w:rsid w:val="00CA34C0"/>
    <w:rsid w:val="00CD3703"/>
    <w:rsid w:val="00E2242A"/>
    <w:rsid w:val="00E7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0AFCD"/>
  <w15:docId w15:val="{BF6E303B-9259-4011-9DCE-BCAC0C9E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0F"/>
    <w:pPr>
      <w:widowControl w:val="0"/>
      <w:jc w:val="both"/>
    </w:pPr>
    <w:rPr>
      <w:rFonts w:asciiTheme="majorHAnsi" w:eastAsia="ＭＳ Ｐ明朝" w:hAnsiTheme="majorHAnsi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eastAsiaTheme="maj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eastAsiaTheme="majorEastAsia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eastAsiaTheme="majorEastAsia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eastAsia="ＭＳ ゴシック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eastAsia="ＭＳ ゴシック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26210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6210F"/>
    <w:rPr>
      <w:rFonts w:asciiTheme="majorHAnsi" w:eastAsia="ＭＳ Ｐ明朝" w:hAnsiTheme="majorHAnsi"/>
      <w:sz w:val="24"/>
    </w:rPr>
  </w:style>
  <w:style w:type="paragraph" w:styleId="af3">
    <w:name w:val="footer"/>
    <w:basedOn w:val="a"/>
    <w:link w:val="af4"/>
    <w:uiPriority w:val="99"/>
    <w:unhideWhenUsed/>
    <w:rsid w:val="0026210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6210F"/>
    <w:rPr>
      <w:rFonts w:asciiTheme="majorHAnsi" w:eastAsia="ＭＳ Ｐ明朝" w:hAnsiTheme="majorHAnsi"/>
      <w:sz w:val="24"/>
    </w:rPr>
  </w:style>
  <w:style w:type="table" w:styleId="af5">
    <w:name w:val="Table Grid"/>
    <w:basedOn w:val="a1"/>
    <w:uiPriority w:val="59"/>
    <w:rsid w:val="0026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8A73B8"/>
    <w:rPr>
      <w:rFonts w:eastAsiaTheme="majorEastAsia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A73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%20(x86)/Microsoft%20Office/Templates/1041/Word%202010%20look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